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C643A" w14:textId="77777777" w:rsidR="00AE02EB" w:rsidRDefault="00894053">
      <w:pPr>
        <w:rPr>
          <w:rFonts w:ascii="標楷體" w:hAnsi="標楷體"/>
          <w:b/>
          <w:szCs w:val="28"/>
        </w:rPr>
      </w:pPr>
      <w:r>
        <w:rPr>
          <w:rFonts w:ascii="標楷體" w:hAnsi="標楷體"/>
          <w:b/>
          <w:szCs w:val="28"/>
        </w:rPr>
        <w:t>第</w:t>
      </w:r>
      <w:r>
        <w:rPr>
          <w:rFonts w:ascii="標楷體" w:hAnsi="標楷體"/>
          <w:b/>
          <w:szCs w:val="28"/>
        </w:rPr>
        <w:t>16</w:t>
      </w:r>
      <w:r>
        <w:rPr>
          <w:rFonts w:ascii="標楷體" w:hAnsi="標楷體"/>
          <w:b/>
          <w:szCs w:val="28"/>
        </w:rPr>
        <w:t>任總統副總統及第</w:t>
      </w:r>
      <w:r>
        <w:rPr>
          <w:rFonts w:ascii="標楷體" w:hAnsi="標楷體"/>
          <w:b/>
          <w:szCs w:val="28"/>
        </w:rPr>
        <w:t>11</w:t>
      </w:r>
      <w:r>
        <w:rPr>
          <w:rFonts w:ascii="標楷體" w:hAnsi="標楷體"/>
          <w:b/>
          <w:szCs w:val="28"/>
        </w:rPr>
        <w:t>屆立法委員選舉投開票所工作人員登記資料卡</w:t>
      </w:r>
    </w:p>
    <w:tbl>
      <w:tblPr>
        <w:tblW w:w="910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1"/>
        <w:gridCol w:w="430"/>
        <w:gridCol w:w="278"/>
        <w:gridCol w:w="572"/>
        <w:gridCol w:w="1134"/>
        <w:gridCol w:w="668"/>
        <w:gridCol w:w="38"/>
        <w:gridCol w:w="993"/>
        <w:gridCol w:w="144"/>
        <w:gridCol w:w="142"/>
        <w:gridCol w:w="139"/>
        <w:gridCol w:w="567"/>
        <w:gridCol w:w="64"/>
        <w:gridCol w:w="646"/>
        <w:gridCol w:w="568"/>
        <w:gridCol w:w="851"/>
        <w:gridCol w:w="1275"/>
      </w:tblGrid>
      <w:tr w:rsidR="00AE02EB" w14:paraId="52CFBF13" w14:textId="77777777">
        <w:tblPrEx>
          <w:tblCellMar>
            <w:top w:w="0" w:type="dxa"/>
            <w:bottom w:w="0" w:type="dxa"/>
          </w:tblCellMar>
        </w:tblPrEx>
        <w:trPr>
          <w:cantSplit/>
          <w:trHeight w:val="314"/>
        </w:trPr>
        <w:tc>
          <w:tcPr>
            <w:tcW w:w="18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FDE56F" w14:textId="77777777" w:rsidR="00AE02EB" w:rsidRDefault="00894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編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號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577737" w14:textId="77777777" w:rsidR="00AE02EB" w:rsidRDefault="00AE02EB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  <w:gridSpan w:val="8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85530B" w14:textId="77777777" w:rsidR="00AE02EB" w:rsidRDefault="008940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</w:t>
            </w:r>
          </w:p>
        </w:tc>
      </w:tr>
      <w:tr w:rsidR="00AE02EB" w14:paraId="421C890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E2179E" w14:textId="77777777" w:rsidR="00AE02EB" w:rsidRDefault="00894053">
            <w:pPr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姓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名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B0C877" w14:textId="77777777" w:rsidR="00AE02EB" w:rsidRDefault="00894053">
            <w:pPr>
              <w:ind w:firstLin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身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分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證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字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號</w:t>
            </w:r>
          </w:p>
        </w:tc>
        <w:tc>
          <w:tcPr>
            <w:tcW w:w="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073C52" w14:textId="77777777" w:rsidR="00AE02EB" w:rsidRDefault="00894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性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別</w:t>
            </w:r>
          </w:p>
        </w:tc>
        <w:tc>
          <w:tcPr>
            <w:tcW w:w="34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A1ED61" w14:textId="77777777" w:rsidR="00AE02EB" w:rsidRDefault="008940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出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生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日</w:t>
            </w:r>
          </w:p>
        </w:tc>
      </w:tr>
      <w:tr w:rsidR="00AE02EB" w14:paraId="538CBA55" w14:textId="77777777">
        <w:tblPrEx>
          <w:tblCellMar>
            <w:top w:w="0" w:type="dxa"/>
            <w:bottom w:w="0" w:type="dxa"/>
          </w:tblCellMar>
        </w:tblPrEx>
        <w:trPr>
          <w:cantSplit/>
          <w:trHeight w:val="667"/>
        </w:trPr>
        <w:tc>
          <w:tcPr>
            <w:tcW w:w="18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C22690" w14:textId="77777777" w:rsidR="00AE02EB" w:rsidRDefault="008940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24E4BA9" w14:textId="77777777" w:rsidR="00AE02EB" w:rsidRDefault="008940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</w:t>
            </w:r>
          </w:p>
        </w:tc>
        <w:tc>
          <w:tcPr>
            <w:tcW w:w="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0B97B12" w14:textId="77777777" w:rsidR="00AE02EB" w:rsidRDefault="00AE02EB">
            <w:pPr>
              <w:rPr>
                <w:sz w:val="24"/>
                <w:szCs w:val="24"/>
              </w:rPr>
            </w:pPr>
          </w:p>
        </w:tc>
        <w:tc>
          <w:tcPr>
            <w:tcW w:w="34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B331DC" w14:textId="77777777" w:rsidR="00AE02EB" w:rsidRDefault="008940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>
              <w:rPr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>日</w:t>
            </w:r>
          </w:p>
        </w:tc>
      </w:tr>
      <w:tr w:rsidR="00AE02EB" w14:paraId="2A700403" w14:textId="77777777">
        <w:tblPrEx>
          <w:tblCellMar>
            <w:top w:w="0" w:type="dxa"/>
            <w:bottom w:w="0" w:type="dxa"/>
          </w:tblCellMar>
        </w:tblPrEx>
        <w:trPr>
          <w:cantSplit/>
          <w:trHeight w:val="852"/>
        </w:trPr>
        <w:tc>
          <w:tcPr>
            <w:tcW w:w="5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D540FE" w14:textId="77777777" w:rsidR="00AE02EB" w:rsidRDefault="00894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登</w:t>
            </w:r>
          </w:p>
          <w:p w14:paraId="082B429E" w14:textId="77777777" w:rsidR="00AE02EB" w:rsidRDefault="00894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記</w:t>
            </w:r>
          </w:p>
          <w:p w14:paraId="7EA761EA" w14:textId="77777777" w:rsidR="00AE02EB" w:rsidRDefault="00894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人</w:t>
            </w:r>
          </w:p>
          <w:p w14:paraId="766448E3" w14:textId="77777777" w:rsidR="00AE02EB" w:rsidRDefault="00894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資</w:t>
            </w:r>
          </w:p>
          <w:p w14:paraId="004D287A" w14:textId="77777777" w:rsidR="00AE02EB" w:rsidRDefault="00894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料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16751D" w14:textId="77777777" w:rsidR="00AE02EB" w:rsidRDefault="00894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戶籍</w:t>
            </w:r>
          </w:p>
          <w:p w14:paraId="17979422" w14:textId="77777777" w:rsidR="00AE02EB" w:rsidRDefault="00894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住址</w:t>
            </w:r>
          </w:p>
        </w:tc>
        <w:tc>
          <w:tcPr>
            <w:tcW w:w="780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1A9FDD" w14:textId="77777777" w:rsidR="00AE02EB" w:rsidRDefault="00AE02EB">
            <w:pPr>
              <w:rPr>
                <w:sz w:val="12"/>
                <w:szCs w:val="12"/>
              </w:rPr>
            </w:pPr>
          </w:p>
          <w:p w14:paraId="7173AE02" w14:textId="77777777" w:rsidR="00AE02EB" w:rsidRDefault="008940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市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縣</w:t>
            </w: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區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市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鎮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鄉</w:t>
            </w: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里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>鄰</w:t>
            </w:r>
            <w:r>
              <w:rPr>
                <w:sz w:val="24"/>
                <w:szCs w:val="24"/>
              </w:rPr>
              <w:t xml:space="preserve">         </w:t>
            </w:r>
          </w:p>
          <w:p w14:paraId="7DE782ED" w14:textId="77777777" w:rsidR="00AE02EB" w:rsidRDefault="00894053">
            <w:pPr>
              <w:rPr>
                <w:sz w:val="20"/>
              </w:rPr>
            </w:pPr>
            <w:r>
              <w:rPr>
                <w:sz w:val="20"/>
              </w:rPr>
              <w:t xml:space="preserve">            </w:t>
            </w:r>
          </w:p>
          <w:p w14:paraId="3596B635" w14:textId="77777777" w:rsidR="00AE02EB" w:rsidRDefault="008940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  <w:r>
              <w:rPr>
                <w:sz w:val="24"/>
                <w:szCs w:val="24"/>
              </w:rPr>
              <w:t>路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街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段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>巷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弄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>號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樓之</w:t>
            </w:r>
            <w:r>
              <w:rPr>
                <w:sz w:val="24"/>
                <w:szCs w:val="24"/>
              </w:rPr>
              <w:t xml:space="preserve">     </w:t>
            </w:r>
          </w:p>
          <w:p w14:paraId="71D8EFAF" w14:textId="77777777" w:rsidR="00AE02EB" w:rsidRDefault="00AE02EB">
            <w:pPr>
              <w:rPr>
                <w:sz w:val="12"/>
                <w:szCs w:val="12"/>
              </w:rPr>
            </w:pPr>
          </w:p>
        </w:tc>
      </w:tr>
      <w:tr w:rsidR="00AE02EB" w14:paraId="2FC96205" w14:textId="77777777">
        <w:tblPrEx>
          <w:tblCellMar>
            <w:top w:w="0" w:type="dxa"/>
            <w:bottom w:w="0" w:type="dxa"/>
          </w:tblCellMar>
        </w:tblPrEx>
        <w:trPr>
          <w:cantSplit/>
          <w:trHeight w:val="970"/>
        </w:trPr>
        <w:tc>
          <w:tcPr>
            <w:tcW w:w="5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56AF3F" w14:textId="77777777" w:rsidR="00AE02EB" w:rsidRDefault="00AE02EB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8DDAA7" w14:textId="77777777" w:rsidR="00AE02EB" w:rsidRDefault="00894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連絡</w:t>
            </w:r>
          </w:p>
          <w:p w14:paraId="6B0A1F8B" w14:textId="77777777" w:rsidR="00AE02EB" w:rsidRDefault="00894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住址</w:t>
            </w:r>
          </w:p>
        </w:tc>
        <w:tc>
          <w:tcPr>
            <w:tcW w:w="780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E690064" w14:textId="77777777" w:rsidR="00AE02EB" w:rsidRDefault="00AE02EB">
            <w:pPr>
              <w:rPr>
                <w:sz w:val="12"/>
                <w:szCs w:val="12"/>
              </w:rPr>
            </w:pPr>
          </w:p>
          <w:p w14:paraId="1D4107EC" w14:textId="77777777" w:rsidR="00AE02EB" w:rsidRDefault="008940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市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縣</w:t>
            </w: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區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市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鎮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鄉</w:t>
            </w:r>
            <w:r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里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>鄰</w:t>
            </w:r>
            <w:r>
              <w:rPr>
                <w:sz w:val="24"/>
                <w:szCs w:val="24"/>
              </w:rPr>
              <w:t xml:space="preserve">          </w:t>
            </w:r>
          </w:p>
          <w:p w14:paraId="62D9AB7E" w14:textId="77777777" w:rsidR="00AE02EB" w:rsidRDefault="00894053">
            <w:r>
              <w:rPr>
                <w:sz w:val="24"/>
                <w:szCs w:val="24"/>
              </w:rPr>
              <w:t xml:space="preserve">           </w:t>
            </w:r>
            <w:r>
              <w:rPr>
                <w:sz w:val="20"/>
              </w:rPr>
              <w:t xml:space="preserve"> </w:t>
            </w:r>
          </w:p>
          <w:p w14:paraId="5394FAE8" w14:textId="77777777" w:rsidR="00AE02EB" w:rsidRDefault="008940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  <w:r>
              <w:rPr>
                <w:sz w:val="24"/>
                <w:szCs w:val="24"/>
              </w:rPr>
              <w:t>路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街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段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>巷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弄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>號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樓之</w:t>
            </w:r>
            <w:r>
              <w:rPr>
                <w:sz w:val="24"/>
                <w:szCs w:val="24"/>
              </w:rPr>
              <w:t xml:space="preserve">     </w:t>
            </w:r>
          </w:p>
          <w:p w14:paraId="156A72F8" w14:textId="77777777" w:rsidR="00AE02EB" w:rsidRDefault="00894053">
            <w:r>
              <w:rPr>
                <w:sz w:val="24"/>
                <w:szCs w:val="24"/>
              </w:rPr>
              <w:t xml:space="preserve">                                     </w:t>
            </w:r>
            <w:r>
              <w:rPr>
                <w:b/>
                <w:sz w:val="24"/>
                <w:szCs w:val="24"/>
              </w:rPr>
              <w:t>（連絡住址如與戶籍同者免填）</w:t>
            </w:r>
            <w:r>
              <w:rPr>
                <w:b/>
                <w:sz w:val="24"/>
                <w:szCs w:val="24"/>
              </w:rPr>
              <w:t xml:space="preserve">                                                      </w:t>
            </w:r>
          </w:p>
        </w:tc>
      </w:tr>
      <w:tr w:rsidR="00AE02EB" w14:paraId="797EF31A" w14:textId="77777777">
        <w:tblPrEx>
          <w:tblCellMar>
            <w:top w:w="0" w:type="dxa"/>
            <w:bottom w:w="0" w:type="dxa"/>
          </w:tblCellMar>
        </w:tblPrEx>
        <w:trPr>
          <w:cantSplit/>
          <w:trHeight w:val="1182"/>
        </w:trPr>
        <w:tc>
          <w:tcPr>
            <w:tcW w:w="5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C2300F" w14:textId="77777777" w:rsidR="00AE02EB" w:rsidRDefault="00AE02EB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BA8BE9" w14:textId="77777777" w:rsidR="00AE02EB" w:rsidRDefault="00894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連絡</w:t>
            </w:r>
          </w:p>
          <w:p w14:paraId="66964907" w14:textId="77777777" w:rsidR="00AE02EB" w:rsidRDefault="00894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電話</w:t>
            </w:r>
          </w:p>
        </w:tc>
        <w:tc>
          <w:tcPr>
            <w:tcW w:w="34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7C7426" w14:textId="77777777" w:rsidR="00AE02EB" w:rsidRDefault="008940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公：</w:t>
            </w:r>
          </w:p>
          <w:p w14:paraId="7780B124" w14:textId="77777777" w:rsidR="00AE02EB" w:rsidRDefault="00AE02EB">
            <w:pPr>
              <w:rPr>
                <w:sz w:val="12"/>
                <w:szCs w:val="12"/>
              </w:rPr>
            </w:pPr>
          </w:p>
          <w:p w14:paraId="1F189C07" w14:textId="77777777" w:rsidR="00AE02EB" w:rsidRDefault="008940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私：</w:t>
            </w:r>
          </w:p>
          <w:p w14:paraId="0E268C64" w14:textId="77777777" w:rsidR="00AE02EB" w:rsidRDefault="00AE02EB">
            <w:pPr>
              <w:rPr>
                <w:sz w:val="12"/>
                <w:szCs w:val="12"/>
              </w:rPr>
            </w:pPr>
          </w:p>
          <w:p w14:paraId="77E4959E" w14:textId="77777777" w:rsidR="00AE02EB" w:rsidRDefault="008940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手機：</w:t>
            </w:r>
          </w:p>
          <w:p w14:paraId="174CBE92" w14:textId="77777777" w:rsidR="00AE02EB" w:rsidRDefault="00AE02EB">
            <w:pPr>
              <w:rPr>
                <w:sz w:val="12"/>
                <w:szCs w:val="12"/>
              </w:rPr>
            </w:pPr>
          </w:p>
        </w:tc>
        <w:tc>
          <w:tcPr>
            <w:tcW w:w="10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37975D" w14:textId="77777777" w:rsidR="00AE02EB" w:rsidRDefault="00894053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黨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籍</w:t>
            </w:r>
          </w:p>
        </w:tc>
        <w:tc>
          <w:tcPr>
            <w:tcW w:w="3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DB6D10E" w14:textId="77777777" w:rsidR="00AE02EB" w:rsidRDefault="00AE02EB">
            <w:pPr>
              <w:rPr>
                <w:sz w:val="24"/>
                <w:szCs w:val="24"/>
              </w:rPr>
            </w:pPr>
          </w:p>
        </w:tc>
      </w:tr>
      <w:tr w:rsidR="00AE02EB" w14:paraId="581C822E" w14:textId="77777777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1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4137AA" w14:textId="77777777" w:rsidR="00AE02EB" w:rsidRDefault="00894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擬派投票所</w:t>
            </w:r>
          </w:p>
          <w:p w14:paraId="5F013B1D" w14:textId="77777777" w:rsidR="00AE02EB" w:rsidRDefault="00894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開票所編號</w:t>
            </w:r>
          </w:p>
        </w:tc>
        <w:tc>
          <w:tcPr>
            <w:tcW w:w="2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45B6E1" w14:textId="77777777" w:rsidR="00AE02EB" w:rsidRDefault="00AE02EB">
            <w:pPr>
              <w:jc w:val="center"/>
              <w:rPr>
                <w:sz w:val="22"/>
                <w:szCs w:val="22"/>
              </w:rPr>
            </w:pPr>
          </w:p>
          <w:p w14:paraId="0685AC6F" w14:textId="77777777" w:rsidR="00AE02EB" w:rsidRDefault="00AE02EB">
            <w:pPr>
              <w:jc w:val="center"/>
              <w:rPr>
                <w:sz w:val="22"/>
                <w:szCs w:val="22"/>
              </w:rPr>
            </w:pPr>
          </w:p>
          <w:p w14:paraId="5134D7DE" w14:textId="77777777" w:rsidR="00AE02EB" w:rsidRDefault="00894053">
            <w:pPr>
              <w:jc w:val="center"/>
            </w:pPr>
            <w:r>
              <w:rPr>
                <w:sz w:val="22"/>
                <w:szCs w:val="22"/>
              </w:rPr>
              <w:t>（由區公所填</w:t>
            </w:r>
            <w:proofErr w:type="gramStart"/>
            <w:r>
              <w:rPr>
                <w:sz w:val="22"/>
                <w:szCs w:val="22"/>
              </w:rPr>
              <w:t>註</w:t>
            </w:r>
            <w:proofErr w:type="gramEnd"/>
            <w:r>
              <w:rPr>
                <w:sz w:val="22"/>
                <w:szCs w:val="22"/>
              </w:rPr>
              <w:t>）</w:t>
            </w:r>
          </w:p>
        </w:tc>
        <w:tc>
          <w:tcPr>
            <w:tcW w:w="1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4A4CAB" w14:textId="77777777" w:rsidR="00AE02EB" w:rsidRDefault="0089405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</w:t>
            </w:r>
            <w:r>
              <w:rPr>
                <w:b/>
                <w:bCs/>
                <w:sz w:val="24"/>
                <w:szCs w:val="24"/>
              </w:rPr>
              <w:t>立委</w:t>
            </w:r>
          </w:p>
          <w:p w14:paraId="046C20FB" w14:textId="77777777" w:rsidR="00AE02EB" w:rsidRDefault="0089405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選舉權</w:t>
            </w:r>
          </w:p>
        </w:tc>
        <w:tc>
          <w:tcPr>
            <w:tcW w:w="17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39DD2E" w14:textId="77777777" w:rsidR="00AE02EB" w:rsidRDefault="0089405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□</w:t>
            </w:r>
            <w:r>
              <w:rPr>
                <w:b/>
                <w:bCs/>
                <w:sz w:val="24"/>
                <w:szCs w:val="24"/>
              </w:rPr>
              <w:t>區域選舉人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E6F6B2" w14:textId="77777777" w:rsidR="00AE02EB" w:rsidRDefault="00894053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□</w:t>
            </w:r>
            <w:r>
              <w:rPr>
                <w:b/>
                <w:bCs/>
                <w:sz w:val="22"/>
                <w:szCs w:val="22"/>
              </w:rPr>
              <w:t>山地原住民選舉人</w:t>
            </w:r>
          </w:p>
          <w:p w14:paraId="4092BAFE" w14:textId="77777777" w:rsidR="00AE02EB" w:rsidRDefault="00894053">
            <w:pPr>
              <w:widowControl/>
              <w:jc w:val="center"/>
            </w:pPr>
            <w:r>
              <w:rPr>
                <w:b/>
                <w:bCs/>
                <w:sz w:val="22"/>
                <w:szCs w:val="22"/>
              </w:rPr>
              <w:t>□</w:t>
            </w:r>
            <w:r>
              <w:rPr>
                <w:b/>
                <w:bCs/>
                <w:sz w:val="22"/>
                <w:szCs w:val="22"/>
              </w:rPr>
              <w:t>平地原住民選舉人</w:t>
            </w:r>
          </w:p>
        </w:tc>
      </w:tr>
      <w:tr w:rsidR="00AE02EB" w14:paraId="74149A97" w14:textId="77777777">
        <w:tblPrEx>
          <w:tblCellMar>
            <w:top w:w="0" w:type="dxa"/>
            <w:bottom w:w="0" w:type="dxa"/>
          </w:tblCellMar>
        </w:tblPrEx>
        <w:trPr>
          <w:cantSplit/>
          <w:trHeight w:val="681"/>
        </w:trPr>
        <w:tc>
          <w:tcPr>
            <w:tcW w:w="129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BB0BBB" w14:textId="77777777" w:rsidR="00AE02EB" w:rsidRDefault="00894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服務機關</w:t>
            </w:r>
          </w:p>
          <w:p w14:paraId="1ABDE9CA" w14:textId="77777777" w:rsidR="00AE02EB" w:rsidRDefault="00894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或</w:t>
            </w:r>
          </w:p>
          <w:p w14:paraId="02BEB098" w14:textId="77777777" w:rsidR="00AE02EB" w:rsidRDefault="00894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就讀學校</w:t>
            </w:r>
          </w:p>
        </w:tc>
        <w:tc>
          <w:tcPr>
            <w:tcW w:w="439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897243" w14:textId="77777777" w:rsidR="00AE02EB" w:rsidRDefault="00894053">
            <w:pPr>
              <w:jc w:val="both"/>
            </w:pPr>
            <w:r>
              <w:rPr>
                <w:sz w:val="24"/>
                <w:szCs w:val="24"/>
              </w:rPr>
              <w:t>服務機關：</w:t>
            </w:r>
          </w:p>
        </w:tc>
        <w:tc>
          <w:tcPr>
            <w:tcW w:w="34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F15346" w14:textId="77777777" w:rsidR="00AE02EB" w:rsidRDefault="00894053">
            <w:pPr>
              <w:jc w:val="both"/>
            </w:pPr>
            <w:r>
              <w:rPr>
                <w:sz w:val="24"/>
                <w:szCs w:val="24"/>
              </w:rPr>
              <w:t>職稱：</w:t>
            </w:r>
          </w:p>
        </w:tc>
      </w:tr>
      <w:tr w:rsidR="00AE02EB" w14:paraId="420DE39B" w14:textId="77777777">
        <w:tblPrEx>
          <w:tblCellMar>
            <w:top w:w="0" w:type="dxa"/>
            <w:bottom w:w="0" w:type="dxa"/>
          </w:tblCellMar>
        </w:tblPrEx>
        <w:trPr>
          <w:cantSplit/>
          <w:trHeight w:val="627"/>
        </w:trPr>
        <w:tc>
          <w:tcPr>
            <w:tcW w:w="12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7B7DED" w14:textId="77777777" w:rsidR="00AE02EB" w:rsidRDefault="00AE02EB">
            <w:pPr>
              <w:rPr>
                <w:sz w:val="24"/>
                <w:szCs w:val="24"/>
              </w:rPr>
            </w:pPr>
          </w:p>
        </w:tc>
        <w:tc>
          <w:tcPr>
            <w:tcW w:w="439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9ADCAA" w14:textId="77777777" w:rsidR="00AE02EB" w:rsidRDefault="008940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學校科系：</w:t>
            </w:r>
          </w:p>
        </w:tc>
        <w:tc>
          <w:tcPr>
            <w:tcW w:w="34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10515B" w14:textId="77777777" w:rsidR="00AE02EB" w:rsidRDefault="008940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年級班別：</w:t>
            </w:r>
          </w:p>
        </w:tc>
      </w:tr>
      <w:tr w:rsidR="00AE02EB" w14:paraId="56EB929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E17917" w14:textId="77777777" w:rsidR="00AE02EB" w:rsidRDefault="00894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其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他</w:t>
            </w:r>
          </w:p>
          <w:p w14:paraId="49EF41A5" w14:textId="77777777" w:rsidR="00AE02EB" w:rsidRDefault="00894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（請勾選）</w:t>
            </w:r>
          </w:p>
        </w:tc>
        <w:tc>
          <w:tcPr>
            <w:tcW w:w="24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B62C0F" w14:textId="77777777" w:rsidR="00AE02EB" w:rsidRDefault="00894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選</w:t>
            </w:r>
            <w:r>
              <w:rPr>
                <w:sz w:val="24"/>
                <w:szCs w:val="24"/>
              </w:rPr>
              <w:t xml:space="preserve">  </w:t>
            </w:r>
            <w:proofErr w:type="gramStart"/>
            <w:r>
              <w:rPr>
                <w:sz w:val="24"/>
                <w:szCs w:val="24"/>
              </w:rPr>
              <w:t>務</w:t>
            </w:r>
            <w:proofErr w:type="gramEnd"/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經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驗</w:t>
            </w:r>
          </w:p>
        </w:tc>
        <w:tc>
          <w:tcPr>
            <w:tcW w:w="26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C5227A" w14:textId="77777777" w:rsidR="00AE02EB" w:rsidRDefault="00894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騎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乘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機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車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C872DE" w14:textId="77777777" w:rsidR="00AE02EB" w:rsidRDefault="00894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駕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駛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汽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車</w:t>
            </w:r>
          </w:p>
        </w:tc>
      </w:tr>
      <w:tr w:rsidR="00AE02EB" w14:paraId="155F5DD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6403A0" w14:textId="77777777" w:rsidR="00AE02EB" w:rsidRDefault="00AE02EB">
            <w:pPr>
              <w:rPr>
                <w:sz w:val="24"/>
                <w:szCs w:val="24"/>
              </w:rPr>
            </w:pPr>
          </w:p>
        </w:tc>
        <w:tc>
          <w:tcPr>
            <w:tcW w:w="241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5EBD742" w14:textId="77777777" w:rsidR="00AE02EB" w:rsidRDefault="008940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□</w:t>
            </w:r>
            <w:r>
              <w:rPr>
                <w:sz w:val="24"/>
                <w:szCs w:val="24"/>
              </w:rPr>
              <w:t>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管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理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員</w:t>
            </w:r>
          </w:p>
          <w:p w14:paraId="23ADD96B" w14:textId="77777777" w:rsidR="00AE02EB" w:rsidRDefault="008940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□</w:t>
            </w:r>
            <w:r>
              <w:rPr>
                <w:sz w:val="24"/>
                <w:szCs w:val="24"/>
              </w:rPr>
              <w:t>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監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察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員</w:t>
            </w:r>
          </w:p>
          <w:p w14:paraId="5F7A9A90" w14:textId="77777777" w:rsidR="00AE02EB" w:rsidRDefault="008940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□</w:t>
            </w:r>
            <w:r>
              <w:rPr>
                <w:sz w:val="24"/>
                <w:szCs w:val="24"/>
              </w:rPr>
              <w:t>管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理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員</w:t>
            </w:r>
          </w:p>
          <w:p w14:paraId="7D886518" w14:textId="77777777" w:rsidR="00AE02EB" w:rsidRDefault="008940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□</w:t>
            </w:r>
            <w:r>
              <w:rPr>
                <w:sz w:val="24"/>
                <w:szCs w:val="24"/>
              </w:rPr>
              <w:t>監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察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員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9B414D" w14:textId="77777777" w:rsidR="00AE02EB" w:rsidRDefault="00894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是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252348" w14:textId="77777777" w:rsidR="00AE02EB" w:rsidRDefault="00894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否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C741D2" w14:textId="77777777" w:rsidR="00AE02EB" w:rsidRDefault="00894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是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34E5C3" w14:textId="77777777" w:rsidR="00AE02EB" w:rsidRDefault="00894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否</w:t>
            </w:r>
          </w:p>
        </w:tc>
      </w:tr>
      <w:tr w:rsidR="00AE02EB" w14:paraId="0A022AFF" w14:textId="7777777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29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9F6EC0" w14:textId="77777777" w:rsidR="00AE02EB" w:rsidRDefault="00AE02EB">
            <w:pPr>
              <w:rPr>
                <w:sz w:val="24"/>
                <w:szCs w:val="24"/>
              </w:rPr>
            </w:pPr>
          </w:p>
        </w:tc>
        <w:tc>
          <w:tcPr>
            <w:tcW w:w="241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688255" w14:textId="77777777" w:rsidR="00AE02EB" w:rsidRDefault="00AE02E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D5CD4C4" w14:textId="77777777" w:rsidR="00AE02EB" w:rsidRDefault="00AE02EB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5B2D89" w14:textId="77777777" w:rsidR="00AE02EB" w:rsidRDefault="00AE02EB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EE9B6F" w14:textId="77777777" w:rsidR="00AE02EB" w:rsidRDefault="00AE02EB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5CDFA25" w14:textId="77777777" w:rsidR="00AE02EB" w:rsidRDefault="00AE02EB">
            <w:pPr>
              <w:rPr>
                <w:sz w:val="24"/>
                <w:szCs w:val="24"/>
              </w:rPr>
            </w:pPr>
          </w:p>
        </w:tc>
      </w:tr>
      <w:tr w:rsidR="00AE02EB" w14:paraId="3211D4F2" w14:textId="77777777">
        <w:tblPrEx>
          <w:tblCellMar>
            <w:top w:w="0" w:type="dxa"/>
            <w:bottom w:w="0" w:type="dxa"/>
          </w:tblCellMar>
        </w:tblPrEx>
        <w:trPr>
          <w:cantSplit/>
          <w:trHeight w:val="376"/>
        </w:trPr>
        <w:tc>
          <w:tcPr>
            <w:tcW w:w="102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382C0A" w14:textId="77777777" w:rsidR="00AE02EB" w:rsidRDefault="00894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簽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章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FE4656" w14:textId="77777777" w:rsidR="00AE02EB" w:rsidRDefault="00894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填表人簽章</w:t>
            </w: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DD2EC1" w14:textId="77777777" w:rsidR="00AE02EB" w:rsidRDefault="00894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單位主管蓋章</w:t>
            </w:r>
          </w:p>
        </w:tc>
        <w:tc>
          <w:tcPr>
            <w:tcW w:w="19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576FF7" w14:textId="77777777" w:rsidR="00AE02EB" w:rsidRDefault="00894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人事主管蓋章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6F2601" w14:textId="77777777" w:rsidR="00AE02EB" w:rsidRDefault="008940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機關學校首長蓋章</w:t>
            </w:r>
          </w:p>
        </w:tc>
      </w:tr>
      <w:tr w:rsidR="00AE02EB" w14:paraId="4EFCB351" w14:textId="77777777">
        <w:tblPrEx>
          <w:tblCellMar>
            <w:top w:w="0" w:type="dxa"/>
            <w:bottom w:w="0" w:type="dxa"/>
          </w:tblCellMar>
        </w:tblPrEx>
        <w:trPr>
          <w:cantSplit/>
          <w:trHeight w:val="1015"/>
        </w:trPr>
        <w:tc>
          <w:tcPr>
            <w:tcW w:w="102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2326EC" w14:textId="77777777" w:rsidR="00AE02EB" w:rsidRDefault="00AE02EB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9911DC" w14:textId="77777777" w:rsidR="00AE02EB" w:rsidRDefault="008940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</w:t>
            </w: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4F14F1" w14:textId="77777777" w:rsidR="00AE02EB" w:rsidRDefault="008940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</w:t>
            </w:r>
          </w:p>
        </w:tc>
        <w:tc>
          <w:tcPr>
            <w:tcW w:w="19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E32A4E" w14:textId="77777777" w:rsidR="00AE02EB" w:rsidRDefault="008940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DADA7D" w14:textId="77777777" w:rsidR="00AE02EB" w:rsidRDefault="008940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</w:t>
            </w:r>
          </w:p>
        </w:tc>
      </w:tr>
    </w:tbl>
    <w:p w14:paraId="4F781652" w14:textId="77777777" w:rsidR="00AE02EB" w:rsidRDefault="00894053">
      <w:pPr>
        <w:rPr>
          <w:sz w:val="24"/>
          <w:szCs w:val="24"/>
        </w:rPr>
      </w:pPr>
      <w:r>
        <w:rPr>
          <w:sz w:val="24"/>
          <w:szCs w:val="24"/>
        </w:rPr>
        <w:t>填表注意事項：</w:t>
      </w:r>
    </w:p>
    <w:p w14:paraId="4CFD3735" w14:textId="77777777" w:rsidR="00AE02EB" w:rsidRDefault="00894053">
      <w:pPr>
        <w:numPr>
          <w:ilvl w:val="0"/>
          <w:numId w:val="1"/>
        </w:numPr>
      </w:pPr>
      <w:r>
        <w:rPr>
          <w:sz w:val="24"/>
          <w:szCs w:val="24"/>
        </w:rPr>
        <w:t>工作人員如係服務於機關學校，除填表人簽章外，尚須送請該</w:t>
      </w:r>
      <w:r>
        <w:rPr>
          <w:b/>
          <w:sz w:val="24"/>
          <w:szCs w:val="24"/>
        </w:rPr>
        <w:t>機關學校首長、</w:t>
      </w:r>
    </w:p>
    <w:p w14:paraId="293BC9EA" w14:textId="77777777" w:rsidR="00AE02EB" w:rsidRDefault="00894053">
      <w:pPr>
        <w:ind w:left="480"/>
      </w:pPr>
      <w:r>
        <w:rPr>
          <w:b/>
          <w:sz w:val="24"/>
          <w:szCs w:val="24"/>
        </w:rPr>
        <w:t>單位主管及人事主管</w:t>
      </w:r>
      <w:r>
        <w:rPr>
          <w:sz w:val="24"/>
          <w:szCs w:val="24"/>
        </w:rPr>
        <w:t>核章同意參加，以利後續講習等之請假、補假之處理；</w:t>
      </w:r>
    </w:p>
    <w:p w14:paraId="75BDF1CB" w14:textId="77777777" w:rsidR="00AE02EB" w:rsidRDefault="00894053">
      <w:pPr>
        <w:ind w:left="480"/>
        <w:rPr>
          <w:sz w:val="24"/>
          <w:szCs w:val="24"/>
        </w:rPr>
      </w:pPr>
      <w:r>
        <w:rPr>
          <w:sz w:val="24"/>
          <w:szCs w:val="24"/>
        </w:rPr>
        <w:t>如係大專院校學生則僅於填表人簽章欄簽章即可。</w:t>
      </w:r>
    </w:p>
    <w:p w14:paraId="12F1E625" w14:textId="77777777" w:rsidR="00AE02EB" w:rsidRDefault="00894053">
      <w:pPr>
        <w:numPr>
          <w:ilvl w:val="0"/>
          <w:numId w:val="1"/>
        </w:numPr>
      </w:pPr>
      <w:r>
        <w:rPr>
          <w:sz w:val="24"/>
          <w:szCs w:val="24"/>
        </w:rPr>
        <w:t>本資料卡</w:t>
      </w:r>
      <w:r>
        <w:rPr>
          <w:b/>
          <w:sz w:val="24"/>
          <w:szCs w:val="24"/>
        </w:rPr>
        <w:t>請勿重複填送區公所</w:t>
      </w:r>
      <w:r>
        <w:rPr>
          <w:sz w:val="24"/>
          <w:szCs w:val="24"/>
        </w:rPr>
        <w:t>。</w:t>
      </w:r>
    </w:p>
    <w:p w14:paraId="6516D468" w14:textId="77777777" w:rsidR="00AE02EB" w:rsidRDefault="00894053">
      <w:pPr>
        <w:numPr>
          <w:ilvl w:val="0"/>
          <w:numId w:val="1"/>
        </w:numPr>
      </w:pPr>
      <w:r>
        <w:rPr>
          <w:sz w:val="24"/>
          <w:szCs w:val="24"/>
        </w:rPr>
        <w:t>戶籍</w:t>
      </w:r>
      <w:proofErr w:type="gramStart"/>
      <w:r>
        <w:rPr>
          <w:sz w:val="24"/>
          <w:szCs w:val="24"/>
        </w:rPr>
        <w:t>不</w:t>
      </w:r>
      <w:proofErr w:type="gramEnd"/>
      <w:r>
        <w:rPr>
          <w:sz w:val="24"/>
          <w:szCs w:val="24"/>
        </w:rPr>
        <w:t>設在桃園市者且戶籍地與工作地不在</w:t>
      </w:r>
      <w:r>
        <w:rPr>
          <w:b/>
          <w:sz w:val="24"/>
          <w:szCs w:val="24"/>
        </w:rPr>
        <w:t>桃園市區域立法委員同一選舉區者</w:t>
      </w:r>
      <w:r>
        <w:rPr>
          <w:sz w:val="24"/>
          <w:szCs w:val="24"/>
        </w:rPr>
        <w:t>，</w:t>
      </w:r>
    </w:p>
    <w:p w14:paraId="37DF981C" w14:textId="77777777" w:rsidR="00AE02EB" w:rsidRDefault="00894053">
      <w:pPr>
        <w:ind w:firstLine="425"/>
        <w:rPr>
          <w:sz w:val="24"/>
          <w:szCs w:val="24"/>
        </w:rPr>
      </w:pPr>
      <w:r>
        <w:rPr>
          <w:sz w:val="24"/>
          <w:szCs w:val="24"/>
        </w:rPr>
        <w:t>無法辦理工作地投票。</w:t>
      </w:r>
    </w:p>
    <w:p w14:paraId="17DB4D74" w14:textId="77777777" w:rsidR="00AE02EB" w:rsidRDefault="00AE02EB">
      <w:pPr>
        <w:spacing w:line="180" w:lineRule="exact"/>
        <w:ind w:left="482"/>
        <w:rPr>
          <w:sz w:val="12"/>
          <w:szCs w:val="12"/>
        </w:rPr>
      </w:pPr>
    </w:p>
    <w:p w14:paraId="53372877" w14:textId="77777777" w:rsidR="00AE02EB" w:rsidRDefault="00AE02EB">
      <w:pPr>
        <w:spacing w:line="180" w:lineRule="exact"/>
        <w:ind w:left="482"/>
        <w:rPr>
          <w:sz w:val="12"/>
          <w:szCs w:val="12"/>
        </w:rPr>
      </w:pPr>
    </w:p>
    <w:p w14:paraId="06184875" w14:textId="77777777" w:rsidR="00AE02EB" w:rsidRDefault="00AE02EB">
      <w:pPr>
        <w:rPr>
          <w:sz w:val="24"/>
          <w:szCs w:val="24"/>
        </w:rPr>
      </w:pPr>
    </w:p>
    <w:p w14:paraId="6CA06134" w14:textId="77777777" w:rsidR="00AE02EB" w:rsidRDefault="00894053">
      <w:r>
        <w:rPr>
          <w:sz w:val="24"/>
          <w:szCs w:val="24"/>
        </w:rPr>
        <w:t>遴選機關：桃園市</w:t>
      </w:r>
      <w:r>
        <w:rPr>
          <w:sz w:val="24"/>
          <w:szCs w:val="24"/>
          <w:u w:val="single"/>
        </w:rPr>
        <w:t xml:space="preserve">         </w:t>
      </w:r>
      <w:r>
        <w:rPr>
          <w:sz w:val="24"/>
          <w:szCs w:val="24"/>
        </w:rPr>
        <w:t>區公所</w:t>
      </w:r>
    </w:p>
    <w:sectPr w:rsidR="00AE02EB">
      <w:pgSz w:w="11907" w:h="16840"/>
      <w:pgMar w:top="1134" w:right="1418" w:bottom="1134" w:left="1418" w:header="720" w:footer="720" w:gutter="0"/>
      <w:cols w:space="720"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37D1D" w14:textId="77777777" w:rsidR="00000000" w:rsidRDefault="00894053">
      <w:r>
        <w:separator/>
      </w:r>
    </w:p>
  </w:endnote>
  <w:endnote w:type="continuationSeparator" w:id="0">
    <w:p w14:paraId="4FDB84CA" w14:textId="77777777" w:rsidR="00000000" w:rsidRDefault="00894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E0AA4" w14:textId="77777777" w:rsidR="00000000" w:rsidRDefault="00894053">
      <w:r>
        <w:rPr>
          <w:color w:val="000000"/>
        </w:rPr>
        <w:separator/>
      </w:r>
    </w:p>
  </w:footnote>
  <w:footnote w:type="continuationSeparator" w:id="0">
    <w:p w14:paraId="75478FDE" w14:textId="77777777" w:rsidR="00000000" w:rsidRDefault="008940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600F7D"/>
    <w:multiLevelType w:val="multilevel"/>
    <w:tmpl w:val="E2FEE0C4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E02EB"/>
    <w:rsid w:val="00894053"/>
    <w:rsid w:val="00AE0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77241"/>
  <w15:docId w15:val="{F58A5B3C-1A3D-41D2-A9ED-47B17F518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標楷體"/>
      <w:kern w:val="3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rPr>
      <w:rFonts w:eastAsia="標楷體"/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rPr>
      <w:rFonts w:eastAsia="標楷體"/>
      <w:kern w:val="3"/>
    </w:rPr>
  </w:style>
  <w:style w:type="paragraph" w:styleId="a7">
    <w:name w:val="Balloon Text"/>
    <w:basedOn w:val="a"/>
    <w:rPr>
      <w:rFonts w:ascii="Calibri Light" w:eastAsia="新細明體" w:hAnsi="Calibri Light"/>
      <w:sz w:val="18"/>
      <w:szCs w:val="18"/>
    </w:rPr>
  </w:style>
  <w:style w:type="character" w:customStyle="1" w:styleId="a8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第五屆立法委員選舉臺北市    區第    投票所擬任監察人員名冊</dc:title>
  <dc:subject/>
  <dc:creator>xxx</dc:creator>
  <cp:lastModifiedBy>Windows 使用者</cp:lastModifiedBy>
  <cp:revision>2</cp:revision>
  <cp:lastPrinted>2022-02-24T08:02:00Z</cp:lastPrinted>
  <dcterms:created xsi:type="dcterms:W3CDTF">2023-04-20T03:31:00Z</dcterms:created>
  <dcterms:modified xsi:type="dcterms:W3CDTF">2023-04-20T03:31:00Z</dcterms:modified>
</cp:coreProperties>
</file>